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A85EC" w14:textId="2518CFAB" w:rsidR="000F13C1" w:rsidRDefault="000F13C1" w:rsidP="000F13C1">
      <w:pPr>
        <w:pStyle w:val="Ttulo1"/>
        <w:ind w:left="1416" w:firstLine="708"/>
        <w:jc w:val="left"/>
        <w:rPr>
          <w:rFonts w:ascii="Arial" w:hAnsi="Arial" w:cs="Arial"/>
          <w:sz w:val="44"/>
          <w:u w:val="none"/>
        </w:rPr>
      </w:pPr>
      <w:r w:rsidRPr="007B291C">
        <w:rPr>
          <w:rFonts w:ascii="Arial" w:hAnsi="Arial" w:cs="Arial"/>
          <w:sz w:val="44"/>
          <w:u w:val="none"/>
        </w:rPr>
        <w:t>AFILIACIÓN SINDICAL</w:t>
      </w:r>
    </w:p>
    <w:p w14:paraId="75908B6B" w14:textId="77777777" w:rsidR="000F13C1" w:rsidRPr="001348CE" w:rsidRDefault="000F13C1" w:rsidP="000F13C1"/>
    <w:p w14:paraId="45417C29" w14:textId="77777777" w:rsidR="000F13C1" w:rsidRDefault="000F13C1" w:rsidP="000F13C1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</w:p>
    <w:p w14:paraId="7C450722" w14:textId="77777777" w:rsidR="000F13C1" w:rsidRDefault="000F13C1" w:rsidP="000F13C1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6F45E5">
        <w:rPr>
          <w:rFonts w:ascii="Arial" w:hAnsi="Arial" w:cs="Arial"/>
          <w:sz w:val="24"/>
        </w:rPr>
        <w:t xml:space="preserve">Autorizo al Sindicato de Trabajadores </w:t>
      </w:r>
      <w:proofErr w:type="spellStart"/>
      <w:r w:rsidRPr="006F45E5">
        <w:rPr>
          <w:rFonts w:ascii="Arial" w:hAnsi="Arial" w:cs="Arial"/>
          <w:sz w:val="24"/>
        </w:rPr>
        <w:t>Nº</w:t>
      </w:r>
      <w:proofErr w:type="spellEnd"/>
      <w:r w:rsidRPr="006F45E5">
        <w:rPr>
          <w:rFonts w:ascii="Arial" w:hAnsi="Arial" w:cs="Arial"/>
          <w:sz w:val="24"/>
        </w:rPr>
        <w:t xml:space="preserve"> 2, para que a contar del mes de ______________________</w:t>
      </w:r>
      <w:proofErr w:type="gramStart"/>
      <w:r w:rsidRPr="006F45E5">
        <w:rPr>
          <w:rFonts w:ascii="Arial" w:hAnsi="Arial" w:cs="Arial"/>
          <w:sz w:val="24"/>
        </w:rPr>
        <w:t>_ ,</w:t>
      </w:r>
      <w:proofErr w:type="gramEnd"/>
      <w:r w:rsidRPr="006F45E5">
        <w:rPr>
          <w:rFonts w:ascii="Arial" w:hAnsi="Arial" w:cs="Arial"/>
          <w:sz w:val="24"/>
        </w:rPr>
        <w:t xml:space="preserve"> del año en curso, se descuente de mi sueldo  la  cuota social, correspondiente al 3% del Ingreso Mínimo de la Región Metropolitana</w:t>
      </w:r>
      <w:r w:rsidRPr="007B291C">
        <w:rPr>
          <w:rFonts w:ascii="Arial" w:hAnsi="Arial" w:cs="Arial"/>
        </w:rPr>
        <w:t>.</w:t>
      </w:r>
    </w:p>
    <w:p w14:paraId="7F2FA62C" w14:textId="77777777" w:rsidR="000F13C1" w:rsidRPr="007B291C" w:rsidRDefault="000F13C1" w:rsidP="000F13C1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</w:p>
    <w:p w14:paraId="6206EBE1" w14:textId="77777777" w:rsidR="000F13C1" w:rsidRDefault="000F13C1" w:rsidP="000F13C1">
      <w:pPr>
        <w:jc w:val="both"/>
        <w:rPr>
          <w:sz w:val="28"/>
        </w:rPr>
      </w:pPr>
    </w:p>
    <w:p w14:paraId="3E94075B" w14:textId="77777777" w:rsidR="000F13C1" w:rsidRDefault="000F13C1" w:rsidP="000F13C1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</w:rPr>
      </w:pPr>
      <w:r>
        <w:rPr>
          <w:sz w:val="32"/>
        </w:rPr>
        <w:t xml:space="preserve">       </w:t>
      </w:r>
    </w:p>
    <w:p w14:paraId="4FEB081F" w14:textId="77777777" w:rsidR="000F13C1" w:rsidRDefault="000F13C1" w:rsidP="000F13C1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</w:rPr>
      </w:pPr>
    </w:p>
    <w:p w14:paraId="06A373D8" w14:textId="77777777" w:rsidR="000F13C1" w:rsidRPr="006F45E5" w:rsidRDefault="000F13C1" w:rsidP="000F13C1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24"/>
        </w:rPr>
      </w:pPr>
      <w:r w:rsidRPr="006F45E5">
        <w:rPr>
          <w:rFonts w:ascii="Arial" w:hAnsi="Arial" w:cs="Arial"/>
          <w:sz w:val="24"/>
        </w:rPr>
        <w:t>Nombre:</w:t>
      </w:r>
      <w:r>
        <w:rPr>
          <w:rFonts w:ascii="Arial" w:hAnsi="Arial" w:cs="Arial"/>
          <w:sz w:val="24"/>
        </w:rPr>
        <w:t xml:space="preserve"> </w:t>
      </w:r>
      <w:r w:rsidRPr="006F45E5">
        <w:rPr>
          <w:rFonts w:ascii="Arial" w:hAnsi="Arial" w:cs="Arial"/>
          <w:sz w:val="24"/>
        </w:rPr>
        <w:t>..................................................................................</w:t>
      </w:r>
      <w:r>
        <w:rPr>
          <w:rFonts w:ascii="Arial" w:hAnsi="Arial" w:cs="Arial"/>
          <w:sz w:val="24"/>
        </w:rPr>
        <w:t>...................................</w:t>
      </w:r>
    </w:p>
    <w:p w14:paraId="479FCC22" w14:textId="77777777" w:rsidR="000F13C1" w:rsidRPr="006F45E5" w:rsidRDefault="000F13C1" w:rsidP="000F1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14:paraId="586703B3" w14:textId="77777777" w:rsidR="000F13C1" w:rsidRPr="006F45E5" w:rsidRDefault="000F13C1" w:rsidP="000F1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proofErr w:type="gramStart"/>
      <w:r w:rsidRPr="006F45E5">
        <w:rPr>
          <w:rFonts w:ascii="Arial" w:hAnsi="Arial" w:cs="Arial"/>
        </w:rPr>
        <w:t>Rut:.....................................</w:t>
      </w:r>
      <w:r>
        <w:rPr>
          <w:rFonts w:ascii="Arial" w:hAnsi="Arial" w:cs="Arial"/>
        </w:rPr>
        <w:t>...........</w:t>
      </w:r>
      <w:r w:rsidRPr="006F45E5">
        <w:rPr>
          <w:rFonts w:ascii="Arial" w:hAnsi="Arial" w:cs="Arial"/>
        </w:rPr>
        <w:t>.</w:t>
      </w:r>
      <w:r>
        <w:rPr>
          <w:rFonts w:ascii="Arial" w:hAnsi="Arial" w:cs="Arial"/>
        </w:rPr>
        <w:t>....</w:t>
      </w:r>
      <w:r w:rsidRPr="006F45E5">
        <w:rPr>
          <w:rFonts w:ascii="Arial" w:hAnsi="Arial" w:cs="Arial"/>
        </w:rPr>
        <w:t>.</w:t>
      </w:r>
      <w:proofErr w:type="gramEnd"/>
      <w:r w:rsidRPr="006F45E5">
        <w:rPr>
          <w:rFonts w:ascii="Arial" w:hAnsi="Arial" w:cs="Arial"/>
        </w:rPr>
        <w:t>fecha ingreso banco. ……</w:t>
      </w:r>
      <w:r>
        <w:rPr>
          <w:rFonts w:ascii="Arial" w:hAnsi="Arial" w:cs="Arial"/>
        </w:rPr>
        <w:t>………………</w:t>
      </w:r>
      <w:r w:rsidRPr="006F45E5">
        <w:rPr>
          <w:rFonts w:ascii="Arial" w:hAnsi="Arial" w:cs="Arial"/>
        </w:rPr>
        <w:t>……</w:t>
      </w:r>
    </w:p>
    <w:p w14:paraId="0305D195" w14:textId="77777777" w:rsidR="000F13C1" w:rsidRDefault="000F13C1" w:rsidP="000F1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14:paraId="1145F5A8" w14:textId="77777777" w:rsidR="000F13C1" w:rsidRDefault="000F13C1" w:rsidP="000F1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Fecha de Nacimiento: ……………………………………………………………………</w:t>
      </w:r>
    </w:p>
    <w:p w14:paraId="43EDEE2C" w14:textId="77777777" w:rsidR="000F13C1" w:rsidRPr="006F45E5" w:rsidRDefault="000F13C1" w:rsidP="000F1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14:paraId="19D6EB0C" w14:textId="77777777" w:rsidR="000F13C1" w:rsidRPr="006F45E5" w:rsidRDefault="000F13C1" w:rsidP="000F1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r w:rsidRPr="006F45E5">
        <w:rPr>
          <w:rFonts w:ascii="Arial" w:hAnsi="Arial" w:cs="Arial"/>
        </w:rPr>
        <w:t>Oficina/</w:t>
      </w:r>
      <w:proofErr w:type="spellStart"/>
      <w:proofErr w:type="gramStart"/>
      <w:r>
        <w:rPr>
          <w:rFonts w:ascii="Arial" w:hAnsi="Arial" w:cs="Arial"/>
        </w:rPr>
        <w:t>depto</w:t>
      </w:r>
      <w:proofErr w:type="spellEnd"/>
      <w:r>
        <w:rPr>
          <w:rFonts w:ascii="Arial" w:hAnsi="Arial" w:cs="Arial"/>
        </w:rPr>
        <w:t xml:space="preserve"> :</w:t>
      </w:r>
      <w:proofErr w:type="gramEnd"/>
      <w:r w:rsidRPr="006F45E5">
        <w:rPr>
          <w:rFonts w:ascii="Arial" w:hAnsi="Arial" w:cs="Arial"/>
        </w:rPr>
        <w:t xml:space="preserve"> ……………………………</w:t>
      </w:r>
      <w:r>
        <w:rPr>
          <w:rFonts w:ascii="Arial" w:hAnsi="Arial" w:cs="Arial"/>
        </w:rPr>
        <w:t>………………...</w:t>
      </w:r>
      <w:r w:rsidRPr="006F45E5">
        <w:rPr>
          <w:rFonts w:ascii="Arial" w:hAnsi="Arial" w:cs="Arial"/>
        </w:rPr>
        <w:t>Anexo....</w:t>
      </w:r>
      <w:r>
        <w:rPr>
          <w:rFonts w:ascii="Arial" w:hAnsi="Arial" w:cs="Arial"/>
        </w:rPr>
        <w:t>..........</w:t>
      </w:r>
      <w:r w:rsidRPr="006F45E5">
        <w:rPr>
          <w:rFonts w:ascii="Arial" w:hAnsi="Arial" w:cs="Arial"/>
        </w:rPr>
        <w:t>.....……….</w:t>
      </w:r>
    </w:p>
    <w:p w14:paraId="6503F5C3" w14:textId="77777777" w:rsidR="000F13C1" w:rsidRPr="006F45E5" w:rsidRDefault="000F13C1" w:rsidP="000F1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14:paraId="63F821D7" w14:textId="77777777" w:rsidR="000F13C1" w:rsidRPr="006F45E5" w:rsidRDefault="000F13C1" w:rsidP="000F1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r w:rsidRPr="006F45E5">
        <w:rPr>
          <w:rFonts w:ascii="Arial" w:hAnsi="Arial" w:cs="Arial"/>
        </w:rPr>
        <w:t>E-mail</w:t>
      </w:r>
      <w:r>
        <w:rPr>
          <w:rFonts w:ascii="Arial" w:hAnsi="Arial" w:cs="Arial"/>
        </w:rPr>
        <w:t xml:space="preserve">: </w:t>
      </w:r>
      <w:r w:rsidRPr="006F45E5">
        <w:rPr>
          <w:rFonts w:ascii="Arial" w:hAnsi="Arial" w:cs="Arial"/>
        </w:rPr>
        <w:t>………………………………………………………………</w:t>
      </w:r>
      <w:r>
        <w:rPr>
          <w:rFonts w:ascii="Arial" w:hAnsi="Arial" w:cs="Arial"/>
        </w:rPr>
        <w:t>……………………….</w:t>
      </w:r>
    </w:p>
    <w:p w14:paraId="41371371" w14:textId="77777777" w:rsidR="000F13C1" w:rsidRPr="006F45E5" w:rsidRDefault="000F13C1" w:rsidP="000F1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14:paraId="6AD804F3" w14:textId="042E9E45" w:rsidR="005A09C6" w:rsidRDefault="000F13C1" w:rsidP="005A0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8"/>
        </w:rPr>
      </w:pPr>
      <w:r w:rsidRPr="006F45E5">
        <w:rPr>
          <w:rFonts w:ascii="Arial" w:hAnsi="Arial" w:cs="Arial"/>
        </w:rPr>
        <w:t>Celular: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32"/>
        </w:rPr>
        <w:t xml:space="preserve"> </w:t>
      </w:r>
      <w:r w:rsidRPr="006F45E5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</w:t>
      </w:r>
      <w:r>
        <w:rPr>
          <w:sz w:val="28"/>
        </w:rPr>
        <w:tab/>
      </w:r>
      <w:r>
        <w:rPr>
          <w:sz w:val="28"/>
        </w:rPr>
        <w:tab/>
      </w:r>
      <w:r w:rsidR="005A09C6">
        <w:rPr>
          <w:sz w:val="28"/>
        </w:rPr>
        <w:t>_________________________</w:t>
      </w:r>
      <w:r>
        <w:rPr>
          <w:sz w:val="28"/>
        </w:rPr>
        <w:tab/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5A09C6">
        <w:rPr>
          <w:sz w:val="28"/>
        </w:rPr>
        <w:t xml:space="preserve">         FIRMA</w:t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</w:t>
      </w:r>
    </w:p>
    <w:p w14:paraId="3A861811" w14:textId="200FFD32" w:rsidR="00A317FC" w:rsidRPr="003A5216" w:rsidRDefault="000F13C1" w:rsidP="005A0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lang w:val="es-MX"/>
        </w:rPr>
      </w:pPr>
      <w:r>
        <w:rPr>
          <w:sz w:val="28"/>
        </w:rPr>
        <w:t xml:space="preserve">Santiago, ......  de ………………… </w:t>
      </w:r>
      <w:proofErr w:type="gramStart"/>
      <w:r>
        <w:rPr>
          <w:sz w:val="28"/>
        </w:rPr>
        <w:t>de  202</w:t>
      </w:r>
      <w:proofErr w:type="gramEnd"/>
      <w:r w:rsidR="005A09C6">
        <w:rPr>
          <w:sz w:val="28"/>
        </w:rPr>
        <w:t>….</w:t>
      </w:r>
    </w:p>
    <w:sectPr w:rsidR="00A317FC" w:rsidRPr="003A5216" w:rsidSect="00EE53ED">
      <w:headerReference w:type="default" r:id="rId7"/>
      <w:footerReference w:type="default" r:id="rId8"/>
      <w:pgSz w:w="12240" w:h="15840"/>
      <w:pgMar w:top="226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92C1B" w14:textId="77777777" w:rsidR="00906269" w:rsidRDefault="00906269" w:rsidP="00EE53ED">
      <w:pPr>
        <w:spacing w:after="0" w:line="240" w:lineRule="auto"/>
      </w:pPr>
      <w:r>
        <w:separator/>
      </w:r>
    </w:p>
  </w:endnote>
  <w:endnote w:type="continuationSeparator" w:id="0">
    <w:p w14:paraId="0766499F" w14:textId="77777777" w:rsidR="00906269" w:rsidRDefault="00906269" w:rsidP="00EE5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A8DCA" w14:textId="77777777" w:rsidR="00EE53ED" w:rsidRDefault="00EE53ED">
    <w:pPr>
      <w:pStyle w:val="Piedepgina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080776" wp14:editId="6D1301B9">
              <wp:simplePos x="0" y="0"/>
              <wp:positionH relativeFrom="column">
                <wp:posOffset>-1099185</wp:posOffset>
              </wp:positionH>
              <wp:positionV relativeFrom="paragraph">
                <wp:posOffset>290830</wp:posOffset>
              </wp:positionV>
              <wp:extent cx="7239000" cy="292100"/>
              <wp:effectExtent l="0" t="0" r="0" b="0"/>
              <wp:wrapNone/>
              <wp:docPr id="5" name="5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9000" cy="292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57E2B3" w14:textId="77777777" w:rsidR="00EE53ED" w:rsidRPr="00EE53ED" w:rsidRDefault="00EE53ED" w:rsidP="00EE53ED">
                          <w:pPr>
                            <w:jc w:val="center"/>
                            <w:rPr>
                              <w:rFonts w:ascii="Myriad Pro" w:hAnsi="Myriad Pro"/>
                              <w:b/>
                              <w:color w:val="FFFFFF" w:themeColor="background1"/>
                            </w:rPr>
                          </w:pPr>
                          <w:r w:rsidRPr="00EE53ED">
                            <w:rPr>
                              <w:rFonts w:ascii="Myriad Pro" w:hAnsi="Myriad Pro"/>
                              <w:b/>
                              <w:color w:val="FFFFFF" w:themeColor="background1"/>
                            </w:rPr>
                            <w:t>www.sindicatoscotiabank2.cl</w:t>
                          </w:r>
                        </w:p>
                        <w:p w14:paraId="20A0AAB2" w14:textId="77777777" w:rsidR="00EE53ED" w:rsidRPr="00EE53ED" w:rsidRDefault="00EE53ED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080776" id="_x0000_t202" coordsize="21600,21600" o:spt="202" path="m,l,21600r21600,l21600,xe">
              <v:stroke joinstyle="miter"/>
              <v:path gradientshapeok="t" o:connecttype="rect"/>
            </v:shapetype>
            <v:shape id="5 Cuadro de texto" o:spid="_x0000_s1027" type="#_x0000_t202" style="position:absolute;margin-left:-86.55pt;margin-top:22.9pt;width:570pt;height:2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" filled="f" stroked="f" strokeweight=".5pt">
              <v:textbox>
                <w:txbxContent>
                  <w:p w14:paraId="2257E2B3" w14:textId="77777777" w:rsidR="00EE53ED" w:rsidRPr="00EE53ED" w:rsidRDefault="00EE53ED" w:rsidP="00EE53ED">
                    <w:pPr>
                      <w:jc w:val="center"/>
                      <w:rPr>
                        <w:rFonts w:ascii="Myriad Pro" w:hAnsi="Myriad Pro"/>
                        <w:b/>
                        <w:color w:val="FFFFFF" w:themeColor="background1"/>
                      </w:rPr>
                    </w:pPr>
                    <w:r w:rsidRPr="00EE53ED">
                      <w:rPr>
                        <w:rFonts w:ascii="Myriad Pro" w:hAnsi="Myriad Pro"/>
                        <w:b/>
                        <w:color w:val="FFFFFF" w:themeColor="background1"/>
                      </w:rPr>
                      <w:t>www.sindicatoscotiabank2.cl</w:t>
                    </w:r>
                  </w:p>
                  <w:p w14:paraId="20A0AAB2" w14:textId="77777777" w:rsidR="00EE53ED" w:rsidRPr="00EE53ED" w:rsidRDefault="00EE53ED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35F778" wp14:editId="6A636160">
              <wp:simplePos x="0" y="0"/>
              <wp:positionH relativeFrom="column">
                <wp:posOffset>-1099590</wp:posOffset>
              </wp:positionH>
              <wp:positionV relativeFrom="paragraph">
                <wp:posOffset>329201</wp:posOffset>
              </wp:positionV>
              <wp:extent cx="7820660" cy="310002"/>
              <wp:effectExtent l="0" t="0" r="8890" b="0"/>
              <wp:wrapNone/>
              <wp:docPr id="2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0660" cy="310002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19104A" w14:textId="77777777" w:rsidR="00EE53ED" w:rsidRDefault="00EE53ED" w:rsidP="00EE53ED">
                          <w:pPr>
                            <w:jc w:val="center"/>
                          </w:pPr>
                          <w:r>
                            <w:softHyphen/>
                          </w:r>
                          <w:r>
                            <w:softHyphen/>
                          </w: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35F778" id="2 Rectángulo" o:spid="_x0000_s1028" style="position:absolute;margin-left:-86.6pt;margin-top:25.9pt;width:615.8pt;height: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" fillcolor="#1f497d [3215]" stroked="f" strokeweight="2pt">
              <v:textbox>
                <w:txbxContent>
                  <w:p w14:paraId="6519104A" w14:textId="77777777" w:rsidR="00EE53ED" w:rsidRDefault="00EE53ED" w:rsidP="00EE53ED">
                    <w:pPr>
                      <w:jc w:val="center"/>
                    </w:pPr>
                    <w:r>
                      <w:softHyphen/>
                    </w:r>
                    <w:r>
                      <w:softHyphen/>
                    </w:r>
                    <w:r>
                      <w:softHyphen/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B9538" wp14:editId="48B823B1">
              <wp:simplePos x="0" y="0"/>
              <wp:positionH relativeFrom="column">
                <wp:posOffset>6137789</wp:posOffset>
              </wp:positionH>
              <wp:positionV relativeFrom="paragraph">
                <wp:posOffset>56826</wp:posOffset>
              </wp:positionV>
              <wp:extent cx="583200" cy="583200"/>
              <wp:effectExtent l="0" t="0" r="7620" b="762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3200" cy="5832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40C60" id="3 Rectángulo" o:spid="_x0000_s1026" style="position:absolute;margin-left:483.3pt;margin-top:4.45pt;width:45.9pt;height:4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" fillcolor="red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9A614" w14:textId="77777777" w:rsidR="00906269" w:rsidRDefault="00906269" w:rsidP="00EE53ED">
      <w:pPr>
        <w:spacing w:after="0" w:line="240" w:lineRule="auto"/>
      </w:pPr>
      <w:r>
        <w:separator/>
      </w:r>
    </w:p>
  </w:footnote>
  <w:footnote w:type="continuationSeparator" w:id="0">
    <w:p w14:paraId="1D927855" w14:textId="77777777" w:rsidR="00906269" w:rsidRDefault="00906269" w:rsidP="00EE5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49B7" w14:textId="77777777" w:rsidR="00EE53ED" w:rsidRDefault="00EE53ED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2289351B" wp14:editId="04C70130">
          <wp:simplePos x="0" y="0"/>
          <wp:positionH relativeFrom="column">
            <wp:posOffset>-464185</wp:posOffset>
          </wp:positionH>
          <wp:positionV relativeFrom="paragraph">
            <wp:posOffset>-24765</wp:posOffset>
          </wp:positionV>
          <wp:extent cx="2054809" cy="501650"/>
          <wp:effectExtent l="0" t="0" r="3175" b="0"/>
          <wp:wrapNone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4809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8540A3" wp14:editId="500DA1E1">
              <wp:simplePos x="0" y="0"/>
              <wp:positionH relativeFrom="column">
                <wp:posOffset>-555625</wp:posOffset>
              </wp:positionH>
              <wp:positionV relativeFrom="paragraph">
                <wp:posOffset>433070</wp:posOffset>
              </wp:positionV>
              <wp:extent cx="2334638" cy="642026"/>
              <wp:effectExtent l="0" t="0" r="0" b="5715"/>
              <wp:wrapNone/>
              <wp:docPr id="6" name="6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4638" cy="64202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E7DABC" w14:textId="77777777" w:rsidR="00EE53ED" w:rsidRDefault="00EE53ED" w:rsidP="00EE53ED">
                          <w:r>
                            <w:rPr>
                              <w:rFonts w:ascii="Myriad Pro Cond" w:hAnsi="Myriad Pro Cond" w:cs="Myriad Pro Cond"/>
                              <w:color w:val="003C70"/>
                              <w:sz w:val="14"/>
                              <w:szCs w:val="14"/>
                            </w:rPr>
                            <w:t xml:space="preserve">Correo electrónico: </w:t>
                          </w:r>
                          <w:r w:rsidR="00AB342C">
                            <w:rPr>
                              <w:rFonts w:ascii="Myriad Pro Cond" w:hAnsi="Myriad Pro Cond" w:cs="Myriad Pro Cond"/>
                              <w:color w:val="003C70"/>
                              <w:sz w:val="14"/>
                              <w:szCs w:val="14"/>
                            </w:rPr>
                            <w:t>directorio@sindicatoscotiaban2.</w:t>
                          </w:r>
                          <w:r>
                            <w:rPr>
                              <w:rFonts w:ascii="Myriad Pro Cond" w:hAnsi="Myriad Pro Cond" w:cs="Myriad Pro Cond"/>
                              <w:color w:val="003C70"/>
                              <w:sz w:val="14"/>
                              <w:szCs w:val="14"/>
                            </w:rPr>
                            <w:t>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8540A3" id="_x0000_t202" coordsize="21600,21600" o:spt="202" path="m,l,21600r21600,l21600,xe">
              <v:stroke joinstyle="miter"/>
              <v:path gradientshapeok="t" o:connecttype="rect"/>
            </v:shapetype>
            <v:shape id="6 Cuadro de texto" o:spid="_x0000_s1026" type="#_x0000_t202" style="position:absolute;margin-left:-43.75pt;margin-top:34.1pt;width:183.85pt;height:5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" filled="f" stroked="f" strokeweight=".5pt">
              <v:textbox>
                <w:txbxContent>
                  <w:p w14:paraId="3AE7DABC" w14:textId="77777777" w:rsidR="00EE53ED" w:rsidRDefault="00EE53ED" w:rsidP="00EE53ED">
                    <w:r>
                      <w:rPr>
                        <w:rFonts w:ascii="Myriad Pro Cond" w:hAnsi="Myriad Pro Cond" w:cs="Myriad Pro Cond"/>
                        <w:color w:val="003C70"/>
                        <w:sz w:val="14"/>
                        <w:szCs w:val="14"/>
                      </w:rPr>
                      <w:t xml:space="preserve">Correo electrónico: </w:t>
                    </w:r>
                    <w:r w:rsidR="00AB342C">
                      <w:rPr>
                        <w:rFonts w:ascii="Myriad Pro Cond" w:hAnsi="Myriad Pro Cond" w:cs="Myriad Pro Cond"/>
                        <w:color w:val="003C70"/>
                        <w:sz w:val="14"/>
                        <w:szCs w:val="14"/>
                      </w:rPr>
                      <w:t>directorio@sindicatoscotiaban2.</w:t>
                    </w:r>
                    <w:r>
                      <w:rPr>
                        <w:rFonts w:ascii="Myriad Pro Cond" w:hAnsi="Myriad Pro Cond" w:cs="Myriad Pro Cond"/>
                        <w:color w:val="003C70"/>
                        <w:sz w:val="14"/>
                        <w:szCs w:val="14"/>
                      </w:rPr>
                      <w:t>cl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L"/>
      </w:rPr>
      <w:softHyphen/>
    </w:r>
    <w:r>
      <w:rPr>
        <w:noProof/>
        <w:lang w:eastAsia="es-CL"/>
      </w:rPr>
      <w:softHyphen/>
    </w:r>
    <w:r>
      <w:rPr>
        <w:noProof/>
        <w:lang w:eastAsia="es-CL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2D2D"/>
    <w:multiLevelType w:val="hybridMultilevel"/>
    <w:tmpl w:val="B47434A6"/>
    <w:lvl w:ilvl="0" w:tplc="7BDC24F2">
      <w:numFmt w:val="bullet"/>
      <w:lvlText w:val="-"/>
      <w:lvlJc w:val="left"/>
      <w:pPr>
        <w:ind w:left="107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C4F47FB"/>
    <w:multiLevelType w:val="hybridMultilevel"/>
    <w:tmpl w:val="1C624212"/>
    <w:lvl w:ilvl="0" w:tplc="069008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7109F"/>
    <w:multiLevelType w:val="hybridMultilevel"/>
    <w:tmpl w:val="D84426AA"/>
    <w:lvl w:ilvl="0" w:tplc="14763B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D6C21"/>
    <w:multiLevelType w:val="hybridMultilevel"/>
    <w:tmpl w:val="2FECFC60"/>
    <w:lvl w:ilvl="0" w:tplc="453A2344">
      <w:numFmt w:val="bullet"/>
      <w:lvlText w:val="-"/>
      <w:lvlJc w:val="left"/>
      <w:pPr>
        <w:ind w:left="17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4" w15:restartNumberingAfterBreak="0">
    <w:nsid w:val="3C4C64BB"/>
    <w:multiLevelType w:val="hybridMultilevel"/>
    <w:tmpl w:val="7A7C446E"/>
    <w:lvl w:ilvl="0" w:tplc="86280D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817F2"/>
    <w:multiLevelType w:val="hybridMultilevel"/>
    <w:tmpl w:val="E5B861EA"/>
    <w:lvl w:ilvl="0" w:tplc="6C6A9D30">
      <w:numFmt w:val="bullet"/>
      <w:lvlText w:val="-"/>
      <w:lvlJc w:val="left"/>
      <w:pPr>
        <w:ind w:left="107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48F7686D"/>
    <w:multiLevelType w:val="hybridMultilevel"/>
    <w:tmpl w:val="94225F0A"/>
    <w:lvl w:ilvl="0" w:tplc="46BC1A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046FD"/>
    <w:multiLevelType w:val="hybridMultilevel"/>
    <w:tmpl w:val="8690C654"/>
    <w:lvl w:ilvl="0" w:tplc="CC86EAC8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92B86"/>
    <w:multiLevelType w:val="hybridMultilevel"/>
    <w:tmpl w:val="E998344A"/>
    <w:lvl w:ilvl="0" w:tplc="A27ABE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23935"/>
    <w:multiLevelType w:val="hybridMultilevel"/>
    <w:tmpl w:val="E8A806EC"/>
    <w:lvl w:ilvl="0" w:tplc="A59A888C">
      <w:numFmt w:val="bullet"/>
      <w:lvlText w:val="-"/>
      <w:lvlJc w:val="left"/>
      <w:pPr>
        <w:ind w:left="17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 w16cid:durableId="140122965">
    <w:abstractNumId w:val="1"/>
  </w:num>
  <w:num w:numId="2" w16cid:durableId="1792893427">
    <w:abstractNumId w:val="0"/>
  </w:num>
  <w:num w:numId="3" w16cid:durableId="1226723309">
    <w:abstractNumId w:val="9"/>
  </w:num>
  <w:num w:numId="4" w16cid:durableId="775439993">
    <w:abstractNumId w:val="5"/>
  </w:num>
  <w:num w:numId="5" w16cid:durableId="1239830133">
    <w:abstractNumId w:val="8"/>
  </w:num>
  <w:num w:numId="6" w16cid:durableId="1872836271">
    <w:abstractNumId w:val="4"/>
  </w:num>
  <w:num w:numId="7" w16cid:durableId="1637679303">
    <w:abstractNumId w:val="7"/>
  </w:num>
  <w:num w:numId="8" w16cid:durableId="6713328">
    <w:abstractNumId w:val="3"/>
  </w:num>
  <w:num w:numId="9" w16cid:durableId="335546872">
    <w:abstractNumId w:val="6"/>
  </w:num>
  <w:num w:numId="10" w16cid:durableId="1900284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FC"/>
    <w:rsid w:val="0002252E"/>
    <w:rsid w:val="00026369"/>
    <w:rsid w:val="00054FCF"/>
    <w:rsid w:val="00072696"/>
    <w:rsid w:val="00093DE4"/>
    <w:rsid w:val="00095B83"/>
    <w:rsid w:val="000A33ED"/>
    <w:rsid w:val="000A5952"/>
    <w:rsid w:val="000C245D"/>
    <w:rsid w:val="000F13C1"/>
    <w:rsid w:val="000F1583"/>
    <w:rsid w:val="001016D0"/>
    <w:rsid w:val="00126286"/>
    <w:rsid w:val="00127EF5"/>
    <w:rsid w:val="001417EA"/>
    <w:rsid w:val="00141C66"/>
    <w:rsid w:val="00157796"/>
    <w:rsid w:val="001A009C"/>
    <w:rsid w:val="001A64DC"/>
    <w:rsid w:val="001C5C83"/>
    <w:rsid w:val="001E3D7A"/>
    <w:rsid w:val="001F09E5"/>
    <w:rsid w:val="001F37DB"/>
    <w:rsid w:val="001F5A5F"/>
    <w:rsid w:val="00207F93"/>
    <w:rsid w:val="00223A83"/>
    <w:rsid w:val="002248F5"/>
    <w:rsid w:val="0022609F"/>
    <w:rsid w:val="00236119"/>
    <w:rsid w:val="00240DD5"/>
    <w:rsid w:val="00251AEA"/>
    <w:rsid w:val="0027341C"/>
    <w:rsid w:val="002844C1"/>
    <w:rsid w:val="002A4A4C"/>
    <w:rsid w:val="002C3AC9"/>
    <w:rsid w:val="002F2C60"/>
    <w:rsid w:val="002F467F"/>
    <w:rsid w:val="002F68A9"/>
    <w:rsid w:val="002F79FF"/>
    <w:rsid w:val="003047B8"/>
    <w:rsid w:val="00310F1E"/>
    <w:rsid w:val="003122A8"/>
    <w:rsid w:val="00316E17"/>
    <w:rsid w:val="003460F6"/>
    <w:rsid w:val="00373B6E"/>
    <w:rsid w:val="00381320"/>
    <w:rsid w:val="003A5216"/>
    <w:rsid w:val="003B60D8"/>
    <w:rsid w:val="003E3D80"/>
    <w:rsid w:val="003E6BF1"/>
    <w:rsid w:val="003F1067"/>
    <w:rsid w:val="003F63BA"/>
    <w:rsid w:val="00402684"/>
    <w:rsid w:val="00410989"/>
    <w:rsid w:val="00415134"/>
    <w:rsid w:val="00415184"/>
    <w:rsid w:val="0042741D"/>
    <w:rsid w:val="00427BFE"/>
    <w:rsid w:val="00482492"/>
    <w:rsid w:val="004827E0"/>
    <w:rsid w:val="004A0B8F"/>
    <w:rsid w:val="004B215A"/>
    <w:rsid w:val="004B564B"/>
    <w:rsid w:val="004C02A6"/>
    <w:rsid w:val="004E4ABF"/>
    <w:rsid w:val="004F24D9"/>
    <w:rsid w:val="00504D53"/>
    <w:rsid w:val="00522556"/>
    <w:rsid w:val="00550DA3"/>
    <w:rsid w:val="005536F6"/>
    <w:rsid w:val="00564EED"/>
    <w:rsid w:val="005658F6"/>
    <w:rsid w:val="005724A5"/>
    <w:rsid w:val="005A09C6"/>
    <w:rsid w:val="005A3404"/>
    <w:rsid w:val="005A5F0D"/>
    <w:rsid w:val="005E2A28"/>
    <w:rsid w:val="0060465B"/>
    <w:rsid w:val="00624A0E"/>
    <w:rsid w:val="0064641E"/>
    <w:rsid w:val="00650F8C"/>
    <w:rsid w:val="00662715"/>
    <w:rsid w:val="00664902"/>
    <w:rsid w:val="00677766"/>
    <w:rsid w:val="006955D8"/>
    <w:rsid w:val="006A6CE4"/>
    <w:rsid w:val="006B40E0"/>
    <w:rsid w:val="006E01D0"/>
    <w:rsid w:val="006F0292"/>
    <w:rsid w:val="00702EC3"/>
    <w:rsid w:val="00735040"/>
    <w:rsid w:val="00742A68"/>
    <w:rsid w:val="007466A1"/>
    <w:rsid w:val="00754FAD"/>
    <w:rsid w:val="007766CD"/>
    <w:rsid w:val="0079277A"/>
    <w:rsid w:val="00795995"/>
    <w:rsid w:val="007A77C4"/>
    <w:rsid w:val="007D090E"/>
    <w:rsid w:val="007D1A9C"/>
    <w:rsid w:val="007E456A"/>
    <w:rsid w:val="007F186B"/>
    <w:rsid w:val="007F65F3"/>
    <w:rsid w:val="008278CA"/>
    <w:rsid w:val="00851F22"/>
    <w:rsid w:val="00866DBF"/>
    <w:rsid w:val="00897A38"/>
    <w:rsid w:val="008A3251"/>
    <w:rsid w:val="008C0980"/>
    <w:rsid w:val="008C1EAA"/>
    <w:rsid w:val="008E27EB"/>
    <w:rsid w:val="008E699C"/>
    <w:rsid w:val="008F28B1"/>
    <w:rsid w:val="00905F96"/>
    <w:rsid w:val="00906269"/>
    <w:rsid w:val="00912789"/>
    <w:rsid w:val="00922A28"/>
    <w:rsid w:val="00944015"/>
    <w:rsid w:val="00956E1F"/>
    <w:rsid w:val="00960D9E"/>
    <w:rsid w:val="009838FE"/>
    <w:rsid w:val="00983CB3"/>
    <w:rsid w:val="0099700E"/>
    <w:rsid w:val="009C7597"/>
    <w:rsid w:val="009D4763"/>
    <w:rsid w:val="00A00687"/>
    <w:rsid w:val="00A06D56"/>
    <w:rsid w:val="00A2663F"/>
    <w:rsid w:val="00A317FC"/>
    <w:rsid w:val="00A35A32"/>
    <w:rsid w:val="00A50142"/>
    <w:rsid w:val="00A81105"/>
    <w:rsid w:val="00AB342C"/>
    <w:rsid w:val="00AB50D9"/>
    <w:rsid w:val="00AB6DB1"/>
    <w:rsid w:val="00AD5352"/>
    <w:rsid w:val="00AD6502"/>
    <w:rsid w:val="00AE74FC"/>
    <w:rsid w:val="00B15B70"/>
    <w:rsid w:val="00B165BA"/>
    <w:rsid w:val="00B776D5"/>
    <w:rsid w:val="00B816C5"/>
    <w:rsid w:val="00B86227"/>
    <w:rsid w:val="00BB4BAC"/>
    <w:rsid w:val="00BC34F3"/>
    <w:rsid w:val="00BD20AF"/>
    <w:rsid w:val="00BE16EC"/>
    <w:rsid w:val="00BF5826"/>
    <w:rsid w:val="00C04404"/>
    <w:rsid w:val="00C143EB"/>
    <w:rsid w:val="00C14684"/>
    <w:rsid w:val="00C6762C"/>
    <w:rsid w:val="00C911A2"/>
    <w:rsid w:val="00CB2F92"/>
    <w:rsid w:val="00CB61BA"/>
    <w:rsid w:val="00CC0262"/>
    <w:rsid w:val="00CC1EC2"/>
    <w:rsid w:val="00D52D2A"/>
    <w:rsid w:val="00D75F34"/>
    <w:rsid w:val="00D807DF"/>
    <w:rsid w:val="00D84E86"/>
    <w:rsid w:val="00D94C02"/>
    <w:rsid w:val="00DA492C"/>
    <w:rsid w:val="00DB2DB0"/>
    <w:rsid w:val="00DE3EA3"/>
    <w:rsid w:val="00DE6D73"/>
    <w:rsid w:val="00DF66A8"/>
    <w:rsid w:val="00E10BB5"/>
    <w:rsid w:val="00E14A5C"/>
    <w:rsid w:val="00E23125"/>
    <w:rsid w:val="00E34E67"/>
    <w:rsid w:val="00E8477C"/>
    <w:rsid w:val="00EB69C4"/>
    <w:rsid w:val="00EC29C8"/>
    <w:rsid w:val="00EC69B2"/>
    <w:rsid w:val="00EC766C"/>
    <w:rsid w:val="00EC7F58"/>
    <w:rsid w:val="00EE53ED"/>
    <w:rsid w:val="00EF2B88"/>
    <w:rsid w:val="00F1394D"/>
    <w:rsid w:val="00F13E16"/>
    <w:rsid w:val="00F34BD1"/>
    <w:rsid w:val="00F47D00"/>
    <w:rsid w:val="00F811FF"/>
    <w:rsid w:val="00FA5973"/>
    <w:rsid w:val="00FC3102"/>
    <w:rsid w:val="00FC4898"/>
    <w:rsid w:val="00FD0971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699D9"/>
  <w15:docId w15:val="{A2AEB639-65BD-4971-9198-C234C81B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0F13C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53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53ED"/>
  </w:style>
  <w:style w:type="paragraph" w:styleId="Piedepgina">
    <w:name w:val="footer"/>
    <w:basedOn w:val="Normal"/>
    <w:link w:val="PiedepginaCar"/>
    <w:uiPriority w:val="99"/>
    <w:unhideWhenUsed/>
    <w:rsid w:val="00EE53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53ED"/>
  </w:style>
  <w:style w:type="paragraph" w:styleId="Textodeglobo">
    <w:name w:val="Balloon Text"/>
    <w:basedOn w:val="Normal"/>
    <w:link w:val="TextodegloboCar"/>
    <w:uiPriority w:val="99"/>
    <w:semiHidden/>
    <w:unhideWhenUsed/>
    <w:rsid w:val="00EE5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53ED"/>
    <w:rPr>
      <w:rFonts w:ascii="Tahoma" w:hAnsi="Tahoma" w:cs="Tahoma"/>
      <w:sz w:val="16"/>
      <w:szCs w:val="16"/>
    </w:rPr>
  </w:style>
  <w:style w:type="paragraph" w:customStyle="1" w:styleId="Prrafobsico">
    <w:name w:val="[Párrafo básico]"/>
    <w:basedOn w:val="Normal"/>
    <w:uiPriority w:val="99"/>
    <w:rsid w:val="00EE53E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157796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A35A3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35A32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B40E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B40E0"/>
    <w:rPr>
      <w:color w:val="605E5C"/>
      <w:shd w:val="clear" w:color="auto" w:fill="E1DFDD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F13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F13C1"/>
  </w:style>
  <w:style w:type="character" w:customStyle="1" w:styleId="Ttulo1Car">
    <w:name w:val="Título 1 Car"/>
    <w:basedOn w:val="Fuentedeprrafopredeter"/>
    <w:link w:val="Ttulo1"/>
    <w:rsid w:val="000F13C1"/>
    <w:rPr>
      <w:rFonts w:ascii="Times New Roman" w:eastAsia="Times New Roman" w:hAnsi="Times New Roman" w:cs="Times New Roman"/>
      <w:b/>
      <w:bCs/>
      <w:sz w:val="36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pietario\Desktop\VARIOS%202013\PlantillasNuevas\HojaCar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HojaCarta.dotx</Template>
  <TotalTime>4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matias navarrete</cp:lastModifiedBy>
  <cp:revision>2</cp:revision>
  <cp:lastPrinted>2022-07-06T02:06:00Z</cp:lastPrinted>
  <dcterms:created xsi:type="dcterms:W3CDTF">2022-07-06T02:14:00Z</dcterms:created>
  <dcterms:modified xsi:type="dcterms:W3CDTF">2022-07-06T02:14:00Z</dcterms:modified>
</cp:coreProperties>
</file>